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F5F97" w14:textId="3BA23E0B" w:rsidR="00B92890" w:rsidRPr="00E700A6" w:rsidRDefault="00560F7B" w:rsidP="00E700A6">
      <w:pPr>
        <w:jc w:val="center"/>
        <w:rPr>
          <w:b/>
          <w:bCs/>
        </w:rPr>
      </w:pPr>
      <w:r w:rsidRPr="00E700A6">
        <w:rPr>
          <w:b/>
          <w:bCs/>
        </w:rPr>
        <w:t>MINUTES OF ANNUAL GENERAL MEETING HELD 19 NOVEMBER 2025</w:t>
      </w:r>
    </w:p>
    <w:p w14:paraId="2A33B0FC" w14:textId="77777777" w:rsidR="00560F7B" w:rsidRDefault="00560F7B"/>
    <w:p w14:paraId="18CB1DBD" w14:textId="6A3073C5" w:rsidR="00560F7B" w:rsidRDefault="00560F7B">
      <w:r w:rsidRPr="002E095C">
        <w:rPr>
          <w:b/>
          <w:bCs/>
        </w:rPr>
        <w:t>PRESENT:</w:t>
      </w:r>
      <w:r>
        <w:t xml:space="preserve">  Taia Sansom (Chair), Mel Cossey, Leanne Ball, Maggie Vincent, Trudy Van Laars, Jim Watts, Stephanie Blower (Minutes)</w:t>
      </w:r>
    </w:p>
    <w:p w14:paraId="36D3E6B6" w14:textId="6E349B9E" w:rsidR="00560F7B" w:rsidRDefault="00560F7B">
      <w:r w:rsidRPr="002E095C">
        <w:rPr>
          <w:b/>
          <w:bCs/>
        </w:rPr>
        <w:t>Observer</w:t>
      </w:r>
      <w:r>
        <w:t>:  Ty Van Emden</w:t>
      </w:r>
    </w:p>
    <w:p w14:paraId="009200D8" w14:textId="5F3FE8D7" w:rsidR="00E700A6" w:rsidRDefault="00E700A6">
      <w:r w:rsidRPr="002E095C">
        <w:rPr>
          <w:b/>
          <w:bCs/>
        </w:rPr>
        <w:t>APOLOGIES:</w:t>
      </w:r>
      <w:r>
        <w:t xml:space="preserve">  Stephen Bailey, Ros Bailey, John Angeleri, Janet Butt, Julie Wilks</w:t>
      </w:r>
    </w:p>
    <w:p w14:paraId="6B9C74CB" w14:textId="77777777" w:rsidR="00560F7B" w:rsidRDefault="00560F7B"/>
    <w:p w14:paraId="35AE063D" w14:textId="34B2B7CC" w:rsidR="00560F7B" w:rsidRPr="00E700A6" w:rsidRDefault="00560F7B" w:rsidP="00560F7B">
      <w:pPr>
        <w:spacing w:after="0"/>
        <w:rPr>
          <w:b/>
          <w:bCs/>
        </w:rPr>
      </w:pPr>
      <w:r w:rsidRPr="00E700A6">
        <w:rPr>
          <w:b/>
          <w:bCs/>
        </w:rPr>
        <w:t>MINUTES OF AGM HELD 6 NOVEMBER 2024</w:t>
      </w:r>
    </w:p>
    <w:p w14:paraId="4500F890" w14:textId="6AF67E6B" w:rsidR="00560F7B" w:rsidRDefault="00560F7B" w:rsidP="00560F7B">
      <w:pPr>
        <w:spacing w:after="0"/>
      </w:pPr>
      <w:r>
        <w:t>The Minutes of the AGM 2024 had been circulated to all current financial members.</w:t>
      </w:r>
    </w:p>
    <w:p w14:paraId="3BB4C6C2" w14:textId="5717A2C3" w:rsidR="00560F7B" w:rsidRDefault="00560F7B" w:rsidP="00560F7B">
      <w:pPr>
        <w:spacing w:after="0"/>
      </w:pPr>
      <w:r w:rsidRPr="00E700A6">
        <w:rPr>
          <w:b/>
          <w:bCs/>
        </w:rPr>
        <w:t>MOTION:  THAT</w:t>
      </w:r>
      <w:r>
        <w:t xml:space="preserve"> the Minutes of the Annual General Meeting of 3 Villages Community Group Inc. held 6 November 2024 be accepted as a true record.</w:t>
      </w:r>
    </w:p>
    <w:p w14:paraId="6B4C14FC" w14:textId="0DA5403E" w:rsidR="00560F7B" w:rsidRDefault="00560F7B" w:rsidP="00560F7B">
      <w:pPr>
        <w:spacing w:after="0"/>
      </w:pPr>
      <w:r>
        <w:t>Proposed:  Taia Sansom</w:t>
      </w:r>
      <w:r>
        <w:tab/>
      </w:r>
      <w:r>
        <w:tab/>
        <w:t>Seconded:  Maggie Vincent</w:t>
      </w:r>
    </w:p>
    <w:p w14:paraId="2FB71567" w14:textId="1309A2DA" w:rsidR="00560F7B" w:rsidRPr="00E700A6" w:rsidRDefault="00560F7B" w:rsidP="00560F7B">
      <w:pPr>
        <w:spacing w:after="0"/>
        <w:rPr>
          <w:b/>
          <w:bCs/>
        </w:rPr>
      </w:pPr>
      <w:r w:rsidRPr="00E700A6">
        <w:rPr>
          <w:b/>
          <w:bCs/>
        </w:rPr>
        <w:t>CARRIED</w:t>
      </w:r>
    </w:p>
    <w:p w14:paraId="258BDB77" w14:textId="77777777" w:rsidR="00560F7B" w:rsidRDefault="00560F7B" w:rsidP="00560F7B">
      <w:pPr>
        <w:spacing w:after="0"/>
      </w:pPr>
    </w:p>
    <w:p w14:paraId="228D9725" w14:textId="1A717326" w:rsidR="00560F7B" w:rsidRPr="00E700A6" w:rsidRDefault="00560F7B" w:rsidP="00560F7B">
      <w:pPr>
        <w:spacing w:after="0"/>
        <w:rPr>
          <w:b/>
          <w:bCs/>
        </w:rPr>
      </w:pPr>
      <w:r w:rsidRPr="00E700A6">
        <w:rPr>
          <w:b/>
          <w:bCs/>
        </w:rPr>
        <w:t>ANNUAL REPORT OF 3 VILLAGES COMMUNITY GROUP 2024/25</w:t>
      </w:r>
    </w:p>
    <w:p w14:paraId="7FE3AD7E" w14:textId="5C71827F" w:rsidR="00560F7B" w:rsidRDefault="00560F7B" w:rsidP="00560F7B">
      <w:pPr>
        <w:spacing w:after="0"/>
      </w:pPr>
      <w:r>
        <w:t>The Annual Report, having been circulated to all current financial members was taken as read.</w:t>
      </w:r>
    </w:p>
    <w:p w14:paraId="0F9C8A29" w14:textId="77777777" w:rsidR="00E700A6" w:rsidRDefault="00E700A6" w:rsidP="00E700A6">
      <w:pPr>
        <w:spacing w:after="0"/>
      </w:pPr>
      <w:r>
        <w:t>Taia Sansom thanked Maggie Vincent for her work in preparing the Report.</w:t>
      </w:r>
    </w:p>
    <w:p w14:paraId="63B367D7" w14:textId="601726AC" w:rsidR="00E700A6" w:rsidRDefault="00E700A6" w:rsidP="00E700A6">
      <w:pPr>
        <w:spacing w:after="0"/>
      </w:pPr>
      <w:r>
        <w:t>Jim Watts was given a special thank you for all the work he had done at the Saratoga Community Hall, with electrical issues and general handyman tasks.</w:t>
      </w:r>
    </w:p>
    <w:p w14:paraId="134B8037" w14:textId="3FF13DBD" w:rsidR="00560F7B" w:rsidRDefault="00560F7B" w:rsidP="00560F7B">
      <w:pPr>
        <w:spacing w:after="0"/>
      </w:pPr>
      <w:r w:rsidRPr="00E700A6">
        <w:rPr>
          <w:b/>
          <w:bCs/>
        </w:rPr>
        <w:t xml:space="preserve">MOTION:  </w:t>
      </w:r>
      <w:r w:rsidR="00E700A6">
        <w:rPr>
          <w:b/>
          <w:bCs/>
        </w:rPr>
        <w:t>THAT</w:t>
      </w:r>
      <w:r>
        <w:t xml:space="preserve"> the Annual Report of 3 Villages Community Group Inc. be accepted.</w:t>
      </w:r>
    </w:p>
    <w:p w14:paraId="35E84490" w14:textId="136A85EB" w:rsidR="00560F7B" w:rsidRDefault="00560F7B" w:rsidP="00560F7B">
      <w:pPr>
        <w:spacing w:after="0"/>
      </w:pPr>
      <w:r>
        <w:t>Proposed:  Leanne Ball</w:t>
      </w:r>
      <w:r>
        <w:tab/>
      </w:r>
      <w:r>
        <w:tab/>
        <w:t>Seconded:  Stephanie Blower</w:t>
      </w:r>
    </w:p>
    <w:p w14:paraId="38720AFE" w14:textId="103C247B" w:rsidR="00560F7B" w:rsidRDefault="00560F7B" w:rsidP="00560F7B">
      <w:pPr>
        <w:spacing w:after="0"/>
        <w:rPr>
          <w:b/>
          <w:bCs/>
        </w:rPr>
      </w:pPr>
      <w:r w:rsidRPr="00E700A6">
        <w:rPr>
          <w:b/>
          <w:bCs/>
        </w:rPr>
        <w:t>CARRIED</w:t>
      </w:r>
    </w:p>
    <w:p w14:paraId="18D6E3E9" w14:textId="77777777" w:rsidR="00E700A6" w:rsidRDefault="00E700A6" w:rsidP="00560F7B">
      <w:pPr>
        <w:spacing w:after="0"/>
        <w:rPr>
          <w:b/>
          <w:bCs/>
        </w:rPr>
      </w:pPr>
    </w:p>
    <w:p w14:paraId="12B07A73" w14:textId="2FF4D5B7" w:rsidR="00E700A6" w:rsidRDefault="00E700A6" w:rsidP="00560F7B">
      <w:pPr>
        <w:spacing w:after="0"/>
        <w:rPr>
          <w:b/>
          <w:bCs/>
        </w:rPr>
      </w:pPr>
      <w:r>
        <w:rPr>
          <w:b/>
          <w:bCs/>
        </w:rPr>
        <w:t>ELECTION OF OFFICE BEARERS AND COMMITTEE MEMBERS</w:t>
      </w:r>
    </w:p>
    <w:p w14:paraId="16CA4E1A" w14:textId="424501C1" w:rsidR="00560F7B" w:rsidRDefault="00E700A6" w:rsidP="00560F7B">
      <w:pPr>
        <w:spacing w:after="0"/>
      </w:pPr>
      <w:r w:rsidRPr="00E700A6">
        <w:t>The following</w:t>
      </w:r>
      <w:r>
        <w:t xml:space="preserve"> current Committee members had agreed to stand for a further year:</w:t>
      </w:r>
    </w:p>
    <w:p w14:paraId="62CF1B9C" w14:textId="746EFB38" w:rsidR="00E700A6" w:rsidRDefault="00E700A6" w:rsidP="00560F7B">
      <w:pPr>
        <w:spacing w:after="0"/>
      </w:pPr>
      <w:r>
        <w:t>Taia Sansom, President</w:t>
      </w:r>
    </w:p>
    <w:p w14:paraId="3D8D5B0E" w14:textId="124F46A1" w:rsidR="00E700A6" w:rsidRDefault="00E700A6" w:rsidP="00560F7B">
      <w:pPr>
        <w:spacing w:after="0"/>
      </w:pPr>
      <w:r>
        <w:t>Maggie Vincent, Vice President</w:t>
      </w:r>
    </w:p>
    <w:p w14:paraId="109F6918" w14:textId="5159BA73" w:rsidR="00E700A6" w:rsidRDefault="00E700A6" w:rsidP="00560F7B">
      <w:pPr>
        <w:spacing w:after="0"/>
      </w:pPr>
      <w:r>
        <w:t>Leanne Ball, Treasurer</w:t>
      </w:r>
    </w:p>
    <w:p w14:paraId="534AE3A9" w14:textId="3A3821DD" w:rsidR="00E700A6" w:rsidRDefault="00E700A6" w:rsidP="00560F7B">
      <w:pPr>
        <w:spacing w:after="0"/>
      </w:pPr>
      <w:r>
        <w:t>Stephanie Blower, Secretary</w:t>
      </w:r>
    </w:p>
    <w:p w14:paraId="4697FD69" w14:textId="085F8FAA" w:rsidR="00E700A6" w:rsidRDefault="00E700A6" w:rsidP="00560F7B">
      <w:pPr>
        <w:spacing w:after="0"/>
      </w:pPr>
      <w:r>
        <w:t>Trudy Van Laar, Hall Bookings</w:t>
      </w:r>
    </w:p>
    <w:p w14:paraId="407956C6" w14:textId="7F1BB90D" w:rsidR="00E700A6" w:rsidRDefault="00E700A6" w:rsidP="00560F7B">
      <w:pPr>
        <w:spacing w:after="0"/>
      </w:pPr>
      <w:r>
        <w:t>Melanie Cossey</w:t>
      </w:r>
    </w:p>
    <w:p w14:paraId="72B862B5" w14:textId="539A6E93" w:rsidR="00E700A6" w:rsidRDefault="00E700A6" w:rsidP="00560F7B">
      <w:pPr>
        <w:spacing w:after="0"/>
      </w:pPr>
      <w:r>
        <w:t>Ros Bailey, Community Garden Manager</w:t>
      </w:r>
    </w:p>
    <w:p w14:paraId="7181C362" w14:textId="1BB72910" w:rsidR="00E700A6" w:rsidRDefault="00E700A6" w:rsidP="00560F7B">
      <w:pPr>
        <w:spacing w:after="0"/>
      </w:pPr>
      <w:r w:rsidRPr="00E700A6">
        <w:rPr>
          <w:b/>
          <w:bCs/>
        </w:rPr>
        <w:t>MOTION: THAT</w:t>
      </w:r>
      <w:r>
        <w:t xml:space="preserve"> the above Committee Members be confirmed for 2025/2026</w:t>
      </w:r>
    </w:p>
    <w:p w14:paraId="7041C24E" w14:textId="24D199E5" w:rsidR="00E700A6" w:rsidRDefault="00E700A6" w:rsidP="00560F7B">
      <w:pPr>
        <w:spacing w:after="0"/>
      </w:pPr>
      <w:r>
        <w:t>Proposed:  Leanne Ball</w:t>
      </w:r>
      <w:r>
        <w:tab/>
      </w:r>
      <w:r>
        <w:tab/>
        <w:t>Seconded:  Maggie Vincent</w:t>
      </w:r>
    </w:p>
    <w:p w14:paraId="2ECA65DC" w14:textId="2D03F954" w:rsidR="00E700A6" w:rsidRDefault="00E700A6" w:rsidP="00560F7B">
      <w:pPr>
        <w:spacing w:after="0"/>
      </w:pPr>
      <w:r>
        <w:t>CARRIED</w:t>
      </w:r>
    </w:p>
    <w:p w14:paraId="438A982B" w14:textId="77777777" w:rsidR="00E700A6" w:rsidRDefault="00E700A6" w:rsidP="00560F7B">
      <w:pPr>
        <w:spacing w:after="0"/>
      </w:pPr>
    </w:p>
    <w:p w14:paraId="0F9F9F4D" w14:textId="26FB8822" w:rsidR="00E700A6" w:rsidRPr="0009780C" w:rsidRDefault="00E700A6" w:rsidP="00560F7B">
      <w:pPr>
        <w:spacing w:after="0"/>
        <w:rPr>
          <w:b/>
          <w:bCs/>
        </w:rPr>
      </w:pPr>
      <w:r w:rsidRPr="0009780C">
        <w:rPr>
          <w:b/>
          <w:bCs/>
        </w:rPr>
        <w:lastRenderedPageBreak/>
        <w:t>Proposed New Committee Member</w:t>
      </w:r>
    </w:p>
    <w:p w14:paraId="0DDE99FB" w14:textId="3222F631" w:rsidR="00E700A6" w:rsidRDefault="00E700A6" w:rsidP="00560F7B">
      <w:pPr>
        <w:spacing w:after="0"/>
      </w:pPr>
      <w:r>
        <w:t>Julie Wilks, who currently assists with the Photo of the Month Competition, was proposed as a Committee Member.</w:t>
      </w:r>
    </w:p>
    <w:p w14:paraId="23F59320" w14:textId="0CDD22AC" w:rsidR="00E700A6" w:rsidRDefault="00E700A6" w:rsidP="00560F7B">
      <w:pPr>
        <w:spacing w:after="0"/>
      </w:pPr>
      <w:r w:rsidRPr="0009780C">
        <w:rPr>
          <w:b/>
          <w:bCs/>
        </w:rPr>
        <w:t>MOTION:  THAT</w:t>
      </w:r>
      <w:r>
        <w:t xml:space="preserve"> Julie Wilks be </w:t>
      </w:r>
      <w:r w:rsidR="0009780C">
        <w:t>invited to join the Committee</w:t>
      </w:r>
    </w:p>
    <w:p w14:paraId="6685456D" w14:textId="1A77A6EC" w:rsidR="0009780C" w:rsidRDefault="0009780C" w:rsidP="00560F7B">
      <w:pPr>
        <w:spacing w:after="0"/>
      </w:pPr>
      <w:r>
        <w:t>Proposed:  Taia Sansom</w:t>
      </w:r>
      <w:r>
        <w:tab/>
      </w:r>
      <w:r>
        <w:tab/>
        <w:t>Seconded:  Mel Cossey</w:t>
      </w:r>
    </w:p>
    <w:p w14:paraId="0FCE0F40" w14:textId="3B2219BE" w:rsidR="0009780C" w:rsidRPr="002E095C" w:rsidRDefault="0009780C" w:rsidP="00560F7B">
      <w:pPr>
        <w:spacing w:after="0"/>
        <w:rPr>
          <w:b/>
          <w:bCs/>
        </w:rPr>
      </w:pPr>
      <w:r w:rsidRPr="002E095C">
        <w:rPr>
          <w:b/>
          <w:bCs/>
        </w:rPr>
        <w:t>CARRIED</w:t>
      </w:r>
    </w:p>
    <w:p w14:paraId="182B4E4A" w14:textId="77777777" w:rsidR="0009780C" w:rsidRDefault="0009780C" w:rsidP="00560F7B">
      <w:pPr>
        <w:spacing w:after="0"/>
      </w:pPr>
    </w:p>
    <w:p w14:paraId="58D46648" w14:textId="707D326C" w:rsidR="0009780C" w:rsidRPr="002E095C" w:rsidRDefault="0009780C" w:rsidP="00560F7B">
      <w:pPr>
        <w:spacing w:after="0"/>
        <w:rPr>
          <w:b/>
          <w:bCs/>
        </w:rPr>
      </w:pPr>
      <w:r w:rsidRPr="002E095C">
        <w:rPr>
          <w:b/>
          <w:bCs/>
        </w:rPr>
        <w:t>FINANCES:</w:t>
      </w:r>
    </w:p>
    <w:p w14:paraId="58272C97" w14:textId="7527D426" w:rsidR="0009780C" w:rsidRDefault="0009780C" w:rsidP="00560F7B">
      <w:pPr>
        <w:spacing w:after="0"/>
      </w:pPr>
      <w:r>
        <w:t xml:space="preserve">The Balance Sheet and Profit and Loss Statements for 3 Villages Community Group Inc. as </w:t>
      </w:r>
      <w:proofErr w:type="spellStart"/>
      <w:r>
        <w:t>at</w:t>
      </w:r>
      <w:proofErr w:type="spellEnd"/>
      <w:r>
        <w:t xml:space="preserve"> 30 June 2025 had been circulated to all current financial members.</w:t>
      </w:r>
    </w:p>
    <w:p w14:paraId="2F84399C" w14:textId="77777777" w:rsidR="0009780C" w:rsidRDefault="0009780C" w:rsidP="00560F7B">
      <w:pPr>
        <w:spacing w:after="0"/>
      </w:pPr>
      <w:r>
        <w:t>These showed $62,948 in current assets, with cash in bank of $58,863.</w:t>
      </w:r>
    </w:p>
    <w:p w14:paraId="6FC03FF0" w14:textId="77777777" w:rsidR="0009780C" w:rsidRDefault="0009780C" w:rsidP="00560F7B">
      <w:pPr>
        <w:spacing w:after="0"/>
      </w:pPr>
      <w:r>
        <w:t>The organisation had no current outstanding debts.</w:t>
      </w:r>
    </w:p>
    <w:p w14:paraId="0E88642F" w14:textId="77777777" w:rsidR="0009780C" w:rsidRDefault="0009780C" w:rsidP="00560F7B">
      <w:pPr>
        <w:spacing w:after="0"/>
      </w:pPr>
      <w:r>
        <w:t>No queries were raised.</w:t>
      </w:r>
    </w:p>
    <w:p w14:paraId="3AE1A956" w14:textId="77777777" w:rsidR="0009780C" w:rsidRDefault="0009780C" w:rsidP="00560F7B">
      <w:pPr>
        <w:spacing w:after="0"/>
      </w:pPr>
      <w:r w:rsidRPr="0009780C">
        <w:rPr>
          <w:b/>
          <w:bCs/>
        </w:rPr>
        <w:t>MOTION:  THAT</w:t>
      </w:r>
      <w:r>
        <w:t xml:space="preserve"> the Financial Statements for 3 Villages Community Group Inc as at 30 June 2025 be accepted.</w:t>
      </w:r>
    </w:p>
    <w:p w14:paraId="2AE81A40" w14:textId="77777777" w:rsidR="0009780C" w:rsidRDefault="0009780C" w:rsidP="00560F7B">
      <w:pPr>
        <w:spacing w:after="0"/>
      </w:pPr>
      <w:r>
        <w:t>Proposed:  Taia Sansom</w:t>
      </w:r>
      <w:r>
        <w:tab/>
      </w:r>
      <w:r>
        <w:tab/>
        <w:t>Seconded:  Maggie Vincent</w:t>
      </w:r>
    </w:p>
    <w:p w14:paraId="1E2A566F" w14:textId="5F501175" w:rsidR="0009780C" w:rsidRPr="002E095C" w:rsidRDefault="0009780C" w:rsidP="00560F7B">
      <w:pPr>
        <w:spacing w:after="0"/>
        <w:rPr>
          <w:b/>
          <w:bCs/>
        </w:rPr>
      </w:pPr>
      <w:r w:rsidRPr="002E095C">
        <w:rPr>
          <w:b/>
          <w:bCs/>
        </w:rPr>
        <w:t>CARRIED</w:t>
      </w:r>
    </w:p>
    <w:p w14:paraId="19AF6DEB" w14:textId="77777777" w:rsidR="0009780C" w:rsidRDefault="0009780C" w:rsidP="00560F7B">
      <w:pPr>
        <w:spacing w:after="0"/>
      </w:pPr>
    </w:p>
    <w:p w14:paraId="1FB8B671" w14:textId="097DBE16" w:rsidR="0009780C" w:rsidRPr="002E095C" w:rsidRDefault="0009780C" w:rsidP="00560F7B">
      <w:pPr>
        <w:spacing w:after="0"/>
        <w:rPr>
          <w:b/>
          <w:bCs/>
        </w:rPr>
      </w:pPr>
      <w:r w:rsidRPr="002E095C">
        <w:rPr>
          <w:b/>
          <w:bCs/>
        </w:rPr>
        <w:t>PURCHASE OF COMPUTER FOR COMPANY SECRETARY</w:t>
      </w:r>
    </w:p>
    <w:p w14:paraId="5B38B938" w14:textId="07DDB1E1" w:rsidR="0009780C" w:rsidRDefault="0009780C" w:rsidP="00560F7B">
      <w:pPr>
        <w:spacing w:after="0"/>
      </w:pPr>
      <w:r>
        <w:t>After discussion it was agreed that a laptop computer be purchased for the Secretary, which would be used for all 3VCG materials, and could easily be handed on to the next Secretary.</w:t>
      </w:r>
    </w:p>
    <w:p w14:paraId="70DB13E0" w14:textId="48543359" w:rsidR="0009780C" w:rsidRDefault="0009780C" w:rsidP="00560F7B">
      <w:pPr>
        <w:spacing w:after="0"/>
      </w:pPr>
      <w:r w:rsidRPr="002E095C">
        <w:rPr>
          <w:b/>
          <w:bCs/>
        </w:rPr>
        <w:t>MOTION:  THAT</w:t>
      </w:r>
      <w:r>
        <w:t xml:space="preserve"> Stephanie Blower be authorised to purchase a suitable laptop.</w:t>
      </w:r>
    </w:p>
    <w:p w14:paraId="582EFC82" w14:textId="31D557A8" w:rsidR="0009780C" w:rsidRDefault="0009780C" w:rsidP="00560F7B">
      <w:pPr>
        <w:spacing w:after="0"/>
      </w:pPr>
      <w:r>
        <w:t>Proposed:  Mel Cossey</w:t>
      </w:r>
      <w:r>
        <w:tab/>
      </w:r>
      <w:r>
        <w:tab/>
        <w:t>Seconded:  Taia Sansom</w:t>
      </w:r>
    </w:p>
    <w:p w14:paraId="27625C67" w14:textId="797CDFEA" w:rsidR="0009780C" w:rsidRPr="002E095C" w:rsidRDefault="0009780C" w:rsidP="00560F7B">
      <w:pPr>
        <w:spacing w:after="0"/>
        <w:rPr>
          <w:b/>
          <w:bCs/>
        </w:rPr>
      </w:pPr>
      <w:r w:rsidRPr="002E095C">
        <w:rPr>
          <w:b/>
          <w:bCs/>
        </w:rPr>
        <w:t>CARRIED</w:t>
      </w:r>
    </w:p>
    <w:p w14:paraId="43DF0634" w14:textId="77777777" w:rsidR="00E700A6" w:rsidRDefault="00E700A6" w:rsidP="00560F7B">
      <w:pPr>
        <w:spacing w:after="0"/>
      </w:pPr>
    </w:p>
    <w:p w14:paraId="542A3D91" w14:textId="77777777" w:rsidR="002E095C" w:rsidRDefault="002E095C" w:rsidP="00560F7B">
      <w:pPr>
        <w:spacing w:after="0"/>
      </w:pPr>
    </w:p>
    <w:p w14:paraId="60BE5868" w14:textId="43A00382" w:rsidR="002E095C" w:rsidRDefault="002E095C" w:rsidP="00560F7B">
      <w:pPr>
        <w:spacing w:after="0"/>
      </w:pPr>
      <w:r>
        <w:t>SMB</w:t>
      </w:r>
    </w:p>
    <w:p w14:paraId="377CB9EC" w14:textId="11334E73" w:rsidR="002E095C" w:rsidRPr="00E700A6" w:rsidRDefault="002E095C" w:rsidP="00560F7B">
      <w:pPr>
        <w:spacing w:after="0"/>
      </w:pPr>
      <w:r>
        <w:t>24/11/2025</w:t>
      </w:r>
    </w:p>
    <w:p w14:paraId="31C9BF39" w14:textId="77777777" w:rsidR="00E700A6" w:rsidRDefault="00E700A6" w:rsidP="00560F7B">
      <w:pPr>
        <w:spacing w:after="0"/>
      </w:pPr>
    </w:p>
    <w:p w14:paraId="29EF6E9C" w14:textId="77777777" w:rsidR="00E700A6" w:rsidRDefault="00E700A6" w:rsidP="00560F7B">
      <w:pPr>
        <w:spacing w:after="0"/>
      </w:pPr>
    </w:p>
    <w:sectPr w:rsidR="00E700A6" w:rsidSect="00560F7B">
      <w:headerReference w:type="default" r:id="rId6"/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F79A" w14:textId="77777777" w:rsidR="00773013" w:rsidRDefault="00773013" w:rsidP="00B92890">
      <w:pPr>
        <w:spacing w:after="0" w:line="240" w:lineRule="auto"/>
      </w:pPr>
      <w:r>
        <w:separator/>
      </w:r>
    </w:p>
  </w:endnote>
  <w:endnote w:type="continuationSeparator" w:id="0">
    <w:p w14:paraId="6E7A65BD" w14:textId="77777777" w:rsidR="00773013" w:rsidRDefault="00773013" w:rsidP="00B9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9C875" w14:textId="77777777" w:rsidR="00773013" w:rsidRDefault="00773013" w:rsidP="00B92890">
      <w:pPr>
        <w:spacing w:after="0" w:line="240" w:lineRule="auto"/>
      </w:pPr>
      <w:r>
        <w:separator/>
      </w:r>
    </w:p>
  </w:footnote>
  <w:footnote w:type="continuationSeparator" w:id="0">
    <w:p w14:paraId="3D575304" w14:textId="77777777" w:rsidR="00773013" w:rsidRDefault="00773013" w:rsidP="00B92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1FF55" w14:textId="77777777" w:rsidR="00B92890" w:rsidRDefault="00B92890" w:rsidP="00B928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162E" w14:textId="7A5859AC" w:rsidR="00560F7B" w:rsidRPr="00560F7B" w:rsidRDefault="00560F7B" w:rsidP="00560F7B">
    <w:pPr>
      <w:pStyle w:val="Header"/>
      <w:jc w:val="center"/>
    </w:pPr>
    <w:r w:rsidRPr="00560F7B">
      <w:drawing>
        <wp:inline distT="0" distB="0" distL="0" distR="0" wp14:anchorId="4EEAF79D" wp14:editId="3E270785">
          <wp:extent cx="3003550" cy="1498600"/>
          <wp:effectExtent l="0" t="0" r="0" b="0"/>
          <wp:docPr id="11323258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355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A1BBE1" w14:textId="77777777" w:rsidR="00560F7B" w:rsidRPr="00560F7B" w:rsidRDefault="00560F7B" w:rsidP="00560F7B">
    <w:pPr>
      <w:pStyle w:val="Header"/>
      <w:jc w:val="center"/>
    </w:pPr>
    <w:r w:rsidRPr="00560F7B">
      <w:t>ABN 438 138 367 13</w:t>
    </w:r>
  </w:p>
  <w:p w14:paraId="1BB16010" w14:textId="77777777" w:rsidR="00560F7B" w:rsidRPr="00560F7B" w:rsidRDefault="00560F7B" w:rsidP="00560F7B">
    <w:pPr>
      <w:pStyle w:val="Header"/>
    </w:pPr>
  </w:p>
  <w:p w14:paraId="5BE20379" w14:textId="77777777" w:rsidR="00B92890" w:rsidRDefault="00B928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7B"/>
    <w:rsid w:val="0009780C"/>
    <w:rsid w:val="001E4A12"/>
    <w:rsid w:val="002E095C"/>
    <w:rsid w:val="0049379D"/>
    <w:rsid w:val="00560F7B"/>
    <w:rsid w:val="00773013"/>
    <w:rsid w:val="00B92890"/>
    <w:rsid w:val="00E7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4ACC3"/>
  <w15:chartTrackingRefBased/>
  <w15:docId w15:val="{11EB33A5-604C-48AF-9F8B-E2E8CDA5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890"/>
  </w:style>
  <w:style w:type="paragraph" w:styleId="Footer">
    <w:name w:val="footer"/>
    <w:basedOn w:val="Normal"/>
    <w:link w:val="FooterChar"/>
    <w:uiPriority w:val="99"/>
    <w:unhideWhenUsed/>
    <w:rsid w:val="00B928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%20Blower\OneDrive\Documents\Custom%20Office%20Templates\3VCG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3VCG Letterhead</Template>
  <TotalTime>33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Blower</dc:creator>
  <cp:keywords/>
  <dc:description/>
  <cp:lastModifiedBy>Stephanie Blower</cp:lastModifiedBy>
  <cp:revision>1</cp:revision>
  <dcterms:created xsi:type="dcterms:W3CDTF">2025-11-24T01:38:00Z</dcterms:created>
  <dcterms:modified xsi:type="dcterms:W3CDTF">2025-11-24T02:11:00Z</dcterms:modified>
</cp:coreProperties>
</file>